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E34CF" w:rsidR="00F01211" w:rsidP="0085145A" w:rsidRDefault="00F01211" w14:paraId="041A7906" w14:textId="76B67EF1">
      <w:pPr>
        <w:pStyle w:val="Topptekst"/>
        <w:jc w:val="right"/>
        <w:rPr>
          <w:rFonts w:cstheme="minorHAnsi"/>
          <w:sz w:val="18"/>
          <w:szCs w:val="18"/>
        </w:rPr>
      </w:pPr>
      <w:r>
        <w:tab/>
      </w:r>
      <w:r>
        <w:tab/>
      </w:r>
    </w:p>
    <w:p w:rsidR="00F01211" w:rsidP="00F01211" w:rsidRDefault="00F01211" w14:paraId="06A18478" w14:textId="77777777">
      <w:pPr>
        <w:spacing w:after="0"/>
      </w:pPr>
    </w:p>
    <w:p w:rsidR="00F01211" w:rsidP="00F01211" w:rsidRDefault="00F01211" w14:paraId="2DED69FD" w14:textId="77777777">
      <w:pPr>
        <w:spacing w:after="0"/>
        <w:rPr>
          <w:sz w:val="18"/>
          <w:szCs w:val="18"/>
        </w:rPr>
      </w:pPr>
    </w:p>
    <w:p w:rsidR="00F01211" w:rsidP="00F01211" w:rsidRDefault="00F01211" w14:paraId="0807C935" w14:textId="77777777">
      <w:pPr>
        <w:spacing w:after="0"/>
        <w:rPr>
          <w:sz w:val="18"/>
          <w:szCs w:val="18"/>
        </w:rPr>
      </w:pPr>
    </w:p>
    <w:p w:rsidR="00F01211" w:rsidP="00F01211" w:rsidRDefault="00F01211" w14:paraId="2DBEB5DF" w14:textId="77777777">
      <w:pPr>
        <w:spacing w:after="0"/>
        <w:rPr>
          <w:sz w:val="24"/>
          <w:szCs w:val="24"/>
        </w:rPr>
      </w:pPr>
    </w:p>
    <w:p w:rsidR="00772B3A" w:rsidP="00772B3A" w:rsidRDefault="00772B3A" w14:paraId="2CDE69DE" w14:textId="77777777">
      <w:pPr>
        <w:spacing w:after="0"/>
        <w:rPr>
          <w:b/>
          <w:bCs/>
          <w:u w:val="single"/>
        </w:rPr>
      </w:pPr>
    </w:p>
    <w:p w:rsidRPr="00F45DA3" w:rsidR="00772B3A" w:rsidP="00772B3A" w:rsidRDefault="00772B3A" w14:paraId="6B903852" w14:textId="77777777">
      <w:pPr>
        <w:spacing w:after="0"/>
        <w:rPr>
          <w:b/>
          <w:bCs/>
          <w:sz w:val="28"/>
          <w:szCs w:val="28"/>
          <w:u w:val="single"/>
        </w:rPr>
      </w:pPr>
      <w:r w:rsidRPr="00F45DA3">
        <w:rPr>
          <w:b/>
          <w:bCs/>
          <w:sz w:val="28"/>
          <w:szCs w:val="28"/>
          <w:u w:val="single"/>
        </w:rPr>
        <w:t>Referat møte SU/SMU 28.01.2025</w:t>
      </w:r>
    </w:p>
    <w:p w:rsidR="00772B3A" w:rsidP="00772B3A" w:rsidRDefault="00772B3A" w14:paraId="16CD975B" w14:textId="77777777">
      <w:pPr>
        <w:spacing w:after="0"/>
        <w:rPr>
          <w:b/>
          <w:bCs/>
          <w:u w:val="single"/>
        </w:rPr>
      </w:pPr>
    </w:p>
    <w:p w:rsidRPr="000526B6" w:rsidR="00772B3A" w:rsidP="00772B3A" w:rsidRDefault="000526B6" w14:paraId="68343162" w14:textId="27C255E6">
      <w:pPr>
        <w:spacing w:after="0"/>
      </w:pPr>
      <w:r w:rsidRPr="000526B6">
        <w:t>Til stede</w:t>
      </w:r>
      <w:r w:rsidRPr="000526B6" w:rsidR="00772B3A">
        <w:t>:</w:t>
      </w:r>
    </w:p>
    <w:p w:rsidRPr="00871731" w:rsidR="00772B3A" w:rsidP="00772B3A" w:rsidRDefault="00772B3A" w14:paraId="355766B3" w14:textId="77777777">
      <w:pPr>
        <w:spacing w:after="0"/>
        <w:rPr>
          <w:b/>
          <w:bCs/>
          <w:u w:val="single"/>
        </w:rPr>
      </w:pPr>
    </w:p>
    <w:p w:rsidR="00772B3A" w:rsidP="00772B3A" w:rsidRDefault="00542542" w14:paraId="750BC2A8" w14:textId="23A9DEB6">
      <w:pPr>
        <w:spacing w:after="0"/>
      </w:pPr>
      <w:r w:rsidR="14CF0B24">
        <w:rPr/>
        <w:t xml:space="preserve">Mie </w:t>
      </w:r>
      <w:r w:rsidR="14CF0B24">
        <w:rPr/>
        <w:t>Koth</w:t>
      </w:r>
      <w:r w:rsidR="14CF0B24">
        <w:rPr/>
        <w:t xml:space="preserve"> </w:t>
      </w:r>
      <w:r w:rsidR="14CF0B24">
        <w:rPr/>
        <w:t>Klementsen</w:t>
      </w:r>
      <w:r w:rsidR="14CF0B24">
        <w:rPr/>
        <w:t xml:space="preserve">, Ada </w:t>
      </w:r>
      <w:r w:rsidR="14CF0B24">
        <w:rPr/>
        <w:t>Dalquist</w:t>
      </w:r>
      <w:r w:rsidR="14CF0B24">
        <w:rPr/>
        <w:t xml:space="preserve"> </w:t>
      </w:r>
      <w:r w:rsidR="14CF0B24">
        <w:rPr/>
        <w:t>Valnes, Inger</w:t>
      </w:r>
      <w:r w:rsidR="14CF0B24">
        <w:rPr/>
        <w:t xml:space="preserve"> Marie Brodahl, Thomas Valnes, </w:t>
      </w:r>
      <w:r w:rsidR="14CF0B24">
        <w:rPr/>
        <w:t>Mayliss</w:t>
      </w:r>
      <w:r w:rsidR="14CF0B24">
        <w:rPr/>
        <w:t xml:space="preserve"> Kristensen, Eline Baardseth, Åse S Melkild, Kate Iversen</w:t>
      </w:r>
    </w:p>
    <w:p w:rsidR="00F159BC" w:rsidP="00772B3A" w:rsidRDefault="00F159BC" w14:paraId="3B6DD905" w14:textId="77777777">
      <w:pPr>
        <w:spacing w:after="0"/>
      </w:pPr>
    </w:p>
    <w:p w:rsidR="00F159BC" w:rsidP="00772B3A" w:rsidRDefault="00F159BC" w14:paraId="1EED4170" w14:textId="23BBF1F2">
      <w:pPr>
        <w:spacing w:after="0"/>
      </w:pPr>
      <w:r>
        <w:t>Forfall:</w:t>
      </w:r>
    </w:p>
    <w:p w:rsidRPr="000526B6" w:rsidR="00F159BC" w:rsidP="00772B3A" w:rsidRDefault="00F159BC" w14:paraId="60DE6D0C" w14:textId="4BC7F662">
      <w:pPr>
        <w:spacing w:after="0"/>
      </w:pPr>
      <w:r>
        <w:t xml:space="preserve">Ingeborg Rognmo, </w:t>
      </w:r>
      <w:r w:rsidR="00D31A55">
        <w:t>Line</w:t>
      </w:r>
      <w:r w:rsidR="00BE6EC9">
        <w:t>-Marita Berg Hamstad, Magnus Hagensen</w:t>
      </w:r>
    </w:p>
    <w:p w:rsidR="00772B3A" w:rsidP="00772B3A" w:rsidRDefault="00772B3A" w14:paraId="0D65A6C5" w14:textId="77777777">
      <w:pPr>
        <w:spacing w:after="0"/>
      </w:pPr>
    </w:p>
    <w:p w:rsidR="00772B3A" w:rsidP="00772B3A" w:rsidRDefault="00772B3A" w14:paraId="0FBB8240" w14:textId="77777777">
      <w:pPr>
        <w:spacing w:after="0"/>
        <w:rPr>
          <w:u w:val="single"/>
        </w:rPr>
      </w:pPr>
      <w:r w:rsidRPr="00D45155">
        <w:rPr>
          <w:u w:val="single"/>
        </w:rPr>
        <w:t>Saker:</w:t>
      </w:r>
    </w:p>
    <w:p w:rsidRPr="00312E10" w:rsidR="00772B3A" w:rsidP="00772B3A" w:rsidRDefault="00772B3A" w14:paraId="27808AF2" w14:textId="77777777">
      <w:pPr>
        <w:pStyle w:val="Listeavsnitt"/>
        <w:numPr>
          <w:ilvl w:val="0"/>
          <w:numId w:val="2"/>
        </w:numPr>
        <w:spacing w:after="0"/>
        <w:rPr>
          <w:b/>
          <w:bCs/>
        </w:rPr>
      </w:pPr>
      <w:r w:rsidRPr="00312E10">
        <w:rPr>
          <w:b/>
          <w:bCs/>
        </w:rPr>
        <w:t xml:space="preserve">Orientering vedr lokale forskrifter </w:t>
      </w:r>
    </w:p>
    <w:p w:rsidRPr="00822A74" w:rsidR="00FA6DEF" w:rsidP="00772B3A" w:rsidRDefault="00291079" w14:paraId="095F3A83" w14:textId="77777777">
      <w:pPr>
        <w:spacing w:after="0"/>
        <w:ind w:left="720"/>
      </w:pPr>
      <w:r w:rsidRPr="00822A74">
        <w:t>Stortinget har vedtatt ny opplæringslov som trådte i kraft 1.august 2024.</w:t>
      </w:r>
      <w:r w:rsidRPr="00822A74">
        <w:br/>
      </w:r>
      <w:r w:rsidRPr="00822A74">
        <w:br/>
      </w:r>
      <w:r w:rsidRPr="00822A74">
        <w:t xml:space="preserve">Målselv kommune har i den forbindelse vedtatt flere lokale forskrifter som gjelder fra </w:t>
      </w:r>
      <w:r w:rsidRPr="00822A74">
        <w:t>6.november 2024</w:t>
      </w:r>
    </w:p>
    <w:p w:rsidRPr="00822A74" w:rsidR="00FA6DEF" w:rsidP="00772B3A" w:rsidRDefault="00291079" w14:paraId="255469D7" w14:textId="77777777">
      <w:pPr>
        <w:spacing w:after="0"/>
        <w:ind w:left="720"/>
      </w:pPr>
      <w:r w:rsidRPr="00822A74">
        <w:rPr>
          <w:b/>
          <w:bCs/>
          <w:u w:val="single"/>
        </w:rPr>
        <w:t xml:space="preserve">Lokale forskrifter vedr </w:t>
      </w:r>
    </w:p>
    <w:p w:rsidRPr="00822A74" w:rsidR="00FA6DEF" w:rsidP="00772B3A" w:rsidRDefault="00291079" w14:paraId="326D2410" w14:textId="77777777">
      <w:pPr>
        <w:spacing w:after="0"/>
        <w:ind w:left="720"/>
      </w:pPr>
      <w:r w:rsidRPr="00822A74">
        <w:t>Målform</w:t>
      </w:r>
    </w:p>
    <w:p w:rsidRPr="00822A74" w:rsidR="00FA6DEF" w:rsidP="00772B3A" w:rsidRDefault="00291079" w14:paraId="200D542E" w14:textId="77777777">
      <w:pPr>
        <w:spacing w:after="0"/>
        <w:ind w:left="720"/>
      </w:pPr>
      <w:r w:rsidRPr="00822A74">
        <w:t>Skoleregler</w:t>
      </w:r>
    </w:p>
    <w:p w:rsidRPr="00822A74" w:rsidR="00FA6DEF" w:rsidP="00772B3A" w:rsidRDefault="00291079" w14:paraId="3A631E6F" w14:textId="77777777">
      <w:pPr>
        <w:spacing w:after="0"/>
        <w:ind w:left="720"/>
      </w:pPr>
      <w:r w:rsidRPr="00822A74">
        <w:t>Permisjonsreglement</w:t>
      </w:r>
    </w:p>
    <w:p w:rsidRPr="00822A74" w:rsidR="00FA6DEF" w:rsidP="00772B3A" w:rsidRDefault="00772B3A" w14:paraId="07936B3C" w14:textId="77777777">
      <w:pPr>
        <w:spacing w:after="0"/>
        <w:ind w:left="360"/>
      </w:pPr>
      <w:r>
        <w:t xml:space="preserve">       </w:t>
      </w:r>
      <w:r w:rsidRPr="00822A74">
        <w:t>Skolekretsregler</w:t>
      </w:r>
    </w:p>
    <w:p w:rsidR="00772B3A" w:rsidP="00772B3A" w:rsidRDefault="00772B3A" w14:paraId="3D858748" w14:textId="77777777">
      <w:pPr>
        <w:spacing w:after="0"/>
        <w:ind w:left="360"/>
      </w:pPr>
      <w:r>
        <w:t xml:space="preserve">       </w:t>
      </w:r>
      <w:r w:rsidRPr="00822A74">
        <w:t>Skolefritidsordning.</w:t>
      </w:r>
    </w:p>
    <w:p w:rsidRPr="00822A74" w:rsidR="00FA6DEF" w:rsidP="00772B3A" w:rsidRDefault="00FA6DEF" w14:paraId="106EDEF5" w14:textId="77777777">
      <w:pPr>
        <w:spacing w:after="0"/>
      </w:pPr>
    </w:p>
    <w:p w:rsidRPr="00C3526D" w:rsidR="00772B3A" w:rsidP="00772B3A" w:rsidRDefault="00772B3A" w14:paraId="086C24A4" w14:textId="77777777">
      <w:pPr>
        <w:spacing w:after="0"/>
      </w:pPr>
    </w:p>
    <w:p w:rsidRPr="000526B6" w:rsidR="00772B3A" w:rsidP="00772B3A" w:rsidRDefault="00772B3A" w14:paraId="4D9A9109" w14:textId="4A8D3C5E">
      <w:pPr>
        <w:pStyle w:val="Listeavsnitt"/>
        <w:numPr>
          <w:ilvl w:val="0"/>
          <w:numId w:val="1"/>
        </w:numPr>
        <w:rPr>
          <w:b/>
          <w:bCs/>
        </w:rPr>
      </w:pPr>
      <w:r w:rsidRPr="00D060E6">
        <w:rPr>
          <w:b/>
          <w:bCs/>
        </w:rPr>
        <w:t>Orientering etter nasjonal prøve og elevundersøkelsen.</w:t>
      </w:r>
    </w:p>
    <w:p w:rsidR="00772B3A" w:rsidP="00772B3A" w:rsidRDefault="00772B3A" w14:paraId="3DBAEC8C" w14:textId="77777777">
      <w:r w:rsidRPr="009B3E0B">
        <w:rPr>
          <w:b/>
          <w:bCs/>
        </w:rPr>
        <w:t>Nasjonale prøver:</w:t>
      </w:r>
      <w:r>
        <w:t xml:space="preserve"> </w:t>
      </w:r>
    </w:p>
    <w:p w:rsidR="00772B3A" w:rsidP="00772B3A" w:rsidRDefault="00772B3A" w14:paraId="47118E60" w14:textId="77777777">
      <w:r>
        <w:t>Gode resultater på Fagerlidal skole.</w:t>
      </w:r>
    </w:p>
    <w:p w:rsidR="00772B3A" w:rsidP="00772B3A" w:rsidRDefault="00772B3A" w14:paraId="6A210505" w14:textId="1B81FE1C">
      <w:r w:rsidR="14CF0B24">
        <w:rPr/>
        <w:t xml:space="preserve"> Nasjonale trender:</w:t>
      </w:r>
    </w:p>
    <w:p w:rsidR="00772B3A" w:rsidP="14CF0B24" w:rsidRDefault="00772B3A" w14:paraId="078FD8B6" w14:textId="7C437CB9">
      <w:pPr>
        <w:pStyle w:val="Listeavsnitt"/>
        <w:numPr>
          <w:ilvl w:val="0"/>
          <w:numId w:val="5"/>
        </w:numPr>
        <w:rPr/>
      </w:pPr>
      <w:r w:rsidR="14CF0B24">
        <w:rPr/>
        <w:t>Leseferdighetene nasjonalt går ned.</w:t>
      </w:r>
    </w:p>
    <w:p w:rsidR="00772B3A" w:rsidP="14CF0B24" w:rsidRDefault="00772B3A" w14:paraId="34797DCF" w14:textId="77777777">
      <w:pPr>
        <w:pStyle w:val="Listeavsnitt"/>
        <w:numPr>
          <w:ilvl w:val="0"/>
          <w:numId w:val="5"/>
        </w:numPr>
        <w:rPr/>
      </w:pPr>
      <w:r w:rsidR="14CF0B24">
        <w:rPr/>
        <w:t>Årets elevkull, nasjonalt, presterer litt svakere i lesing og regning og litt bedre i engelsk, enn fjorårets kull.</w:t>
      </w:r>
    </w:p>
    <w:p w:rsidR="00772B3A" w:rsidP="14CF0B24" w:rsidRDefault="00772B3A" w14:paraId="33DC30D0" w14:textId="77777777">
      <w:pPr>
        <w:pStyle w:val="Listeavsnitt"/>
        <w:numPr>
          <w:ilvl w:val="0"/>
          <w:numId w:val="5"/>
        </w:numPr>
        <w:rPr/>
      </w:pPr>
      <w:r w:rsidR="14CF0B24">
        <w:rPr/>
        <w:t>Guttene presterer bedre enn jentene i regning og engelsk, mens i lesing er det motsatt</w:t>
      </w:r>
    </w:p>
    <w:p w:rsidR="00772B3A" w:rsidP="14CF0B24" w:rsidRDefault="00772B3A" w14:paraId="21496166" w14:textId="0CDAD9A3">
      <w:pPr>
        <w:pStyle w:val="Listeavsnitt"/>
        <w:numPr>
          <w:ilvl w:val="0"/>
          <w:numId w:val="5"/>
        </w:numPr>
        <w:rPr/>
      </w:pPr>
      <w:r w:rsidR="14CF0B24">
        <w:rPr/>
        <w:t xml:space="preserve">Kjønnsforskjellene er størst og øker mest i regning. Det er nå dobbelt så mange gutter som jenter som presterer på det høyeste mestringsnivået. </w:t>
      </w:r>
    </w:p>
    <w:p w:rsidR="00772B3A" w:rsidP="00772B3A" w:rsidRDefault="00772B3A" w14:paraId="172A449F" w14:textId="77777777"/>
    <w:p w:rsidR="00772B3A" w:rsidP="00772B3A" w:rsidRDefault="00772B3A" w14:paraId="4B9754F0" w14:textId="77777777">
      <w:pPr>
        <w:rPr>
          <w:b/>
          <w:bCs/>
        </w:rPr>
      </w:pPr>
      <w:r w:rsidRPr="00900B26">
        <w:rPr>
          <w:b/>
          <w:bCs/>
        </w:rPr>
        <w:t>Elevundersøkelsen:</w:t>
      </w:r>
    </w:p>
    <w:p w:rsidRPr="000526B6" w:rsidR="00772B3A" w:rsidP="00772B3A" w:rsidRDefault="00772B3A" w14:paraId="07A2587A" w14:textId="58F9F4A8">
      <w:r w:rsidR="14CF0B24">
        <w:rPr/>
        <w:t>Hovedfunn, nasjonalt:</w:t>
      </w:r>
    </w:p>
    <w:p w:rsidR="00772B3A" w:rsidP="14CF0B24" w:rsidRDefault="00772B3A" w14:paraId="7A28F943" w14:textId="642BA39D">
      <w:pPr>
        <w:pStyle w:val="Listeavsnitt"/>
        <w:numPr>
          <w:ilvl w:val="0"/>
          <w:numId w:val="6"/>
        </w:numPr>
        <w:rPr/>
      </w:pPr>
      <w:r w:rsidR="14CF0B24">
        <w:rPr/>
        <w:t>Nesten 9 av 10 vg1, og i overkant av 8 av 10 elever på 7. og 10 trinn, svarer at de trives godt på skolen.</w:t>
      </w:r>
    </w:p>
    <w:p w:rsidR="00772B3A" w:rsidP="14CF0B24" w:rsidRDefault="00772B3A" w14:paraId="10EF8158" w14:textId="77777777">
      <w:pPr>
        <w:pStyle w:val="Listeavsnitt"/>
        <w:numPr>
          <w:ilvl w:val="0"/>
          <w:numId w:val="6"/>
        </w:numPr>
        <w:rPr/>
      </w:pPr>
      <w:r w:rsidR="14CF0B24">
        <w:rPr/>
        <w:t>Etter to år med klar økning i mobbetallene, er andelen elever som svarer at de blir mobbet på nivå med fjoråret.</w:t>
      </w:r>
    </w:p>
    <w:p w:rsidR="00772B3A" w:rsidP="14CF0B24" w:rsidRDefault="00772B3A" w14:paraId="4F41C623" w14:textId="77777777">
      <w:pPr>
        <w:pStyle w:val="Listeavsnitt"/>
        <w:numPr>
          <w:ilvl w:val="0"/>
          <w:numId w:val="6"/>
        </w:numPr>
        <w:rPr/>
      </w:pPr>
      <w:r w:rsidR="14CF0B24">
        <w:rPr/>
        <w:t>Det er færre skoler som har hele trinn uten mobbing, sammenlignet tilbake til 2018.</w:t>
      </w:r>
    </w:p>
    <w:p w:rsidR="00772B3A" w:rsidP="14CF0B24" w:rsidRDefault="00772B3A" w14:paraId="295B1D42" w14:textId="77777777">
      <w:pPr>
        <w:pStyle w:val="Listeavsnitt"/>
        <w:numPr>
          <w:ilvl w:val="0"/>
          <w:numId w:val="6"/>
        </w:numPr>
        <w:rPr/>
      </w:pPr>
      <w:r w:rsidR="14CF0B24">
        <w:rPr/>
        <w:t>Etter flere år med motiverte elever, ser nedgangen ut til å flate ut i år. På 7.trinn er det flere elever enn i fjor som svarer at de liker skolearbeidet godt og at de er motiverte for å lære.</w:t>
      </w:r>
    </w:p>
    <w:p w:rsidRPr="00D246DF" w:rsidR="00772B3A" w:rsidP="14CF0B24" w:rsidRDefault="00772B3A" w14:paraId="277E4013" w14:textId="77777777">
      <w:pPr>
        <w:pStyle w:val="Listeavsnitt"/>
        <w:numPr>
          <w:ilvl w:val="0"/>
          <w:numId w:val="6"/>
        </w:numPr>
        <w:rPr/>
      </w:pPr>
      <w:r w:rsidR="14CF0B24">
        <w:rPr/>
        <w:t>På videregående er det klart flere på yrkesfag enn på studieforberedende som liker skolearbeidet godt.</w:t>
      </w:r>
    </w:p>
    <w:p w:rsidR="00772B3A" w:rsidP="14CF0B24" w:rsidRDefault="00772B3A" w14:paraId="316CDD3D" w14:textId="77777777">
      <w:pPr>
        <w:pStyle w:val="Listeavsnitt"/>
        <w:numPr>
          <w:ilvl w:val="0"/>
          <w:numId w:val="6"/>
        </w:numPr>
        <w:rPr/>
      </w:pPr>
      <w:r w:rsidR="14CF0B24">
        <w:rPr/>
        <w:t xml:space="preserve"> Troms og Finnmark har den høyeste andelen av mobbing. </w:t>
      </w:r>
    </w:p>
    <w:p w:rsidR="00772B3A" w:rsidP="00772B3A" w:rsidRDefault="00772B3A" w14:paraId="387039D0" w14:textId="1D0FD5BE">
      <w:r w:rsidR="14CF0B24">
        <w:rPr/>
        <w:t>FAS: Ser at vi her på skolen må jobbe mer med mobbebegrepet. Hva er krenkelse? Hva er krangel? Hva er mobbing?</w:t>
      </w:r>
    </w:p>
    <w:p w:rsidR="00772B3A" w:rsidP="00772B3A" w:rsidRDefault="00772B3A" w14:paraId="4466B36F" w14:textId="77777777"/>
    <w:p w:rsidRPr="00A02925" w:rsidR="00772B3A" w:rsidP="00772B3A" w:rsidRDefault="00772B3A" w14:paraId="32FE7F1E" w14:textId="77777777">
      <w:pPr>
        <w:rPr>
          <w:b/>
          <w:bCs/>
        </w:rPr>
      </w:pPr>
      <w:r w:rsidRPr="00A02925">
        <w:rPr>
          <w:b/>
          <w:bCs/>
        </w:rPr>
        <w:t>Orientering etter vernerunde</w:t>
      </w:r>
      <w:r>
        <w:rPr>
          <w:b/>
          <w:bCs/>
        </w:rPr>
        <w:t>:</w:t>
      </w:r>
    </w:p>
    <w:p w:rsidRPr="00A02925" w:rsidR="00FA6DEF" w:rsidP="00772B3A" w:rsidRDefault="00291079" w14:paraId="685F7AE9" w14:textId="77777777">
      <w:pPr>
        <w:numPr>
          <w:ilvl w:val="0"/>
          <w:numId w:val="1"/>
        </w:numPr>
      </w:pPr>
      <w:r w:rsidRPr="00A02925">
        <w:t>Temperatur: avvik på SFO-rommene og kunst og handverk-rom – oppleves som kaldt på disse rommene. Meldt inn i fjor på SFO-rommene, fremdeles et avvik på dette.</w:t>
      </w:r>
    </w:p>
    <w:p w:rsidRPr="00A02925" w:rsidR="00FA6DEF" w:rsidP="00772B3A" w:rsidRDefault="00291079" w14:paraId="31FB34C1" w14:textId="77777777">
      <w:pPr>
        <w:numPr>
          <w:ilvl w:val="0"/>
          <w:numId w:val="1"/>
        </w:numPr>
      </w:pPr>
      <w:r w:rsidRPr="00A02925">
        <w:t>Luft: avvik på lukt på SFO-rom, og dårlig luft i gymsal. Meldt inn i fjor, fremdeles et avvik på dette.</w:t>
      </w:r>
    </w:p>
    <w:p w:rsidRPr="00A02925" w:rsidR="00FA6DEF" w:rsidP="00772B3A" w:rsidRDefault="00291079" w14:paraId="0D23B079" w14:textId="77777777">
      <w:pPr>
        <w:numPr>
          <w:ilvl w:val="0"/>
          <w:numId w:val="1"/>
        </w:numPr>
      </w:pPr>
      <w:r w:rsidRPr="00A02925">
        <w:t>Innarbeidet gode rutiner for ettersyn og vedlikehold av utstyr</w:t>
      </w:r>
      <w:r w:rsidRPr="00A02925">
        <w:t xml:space="preserve">: usikker på om Byggforvaltning har gode rutiner på dette. Ble sjekket opp i fjor, uten at man landet denne. </w:t>
      </w:r>
    </w:p>
    <w:p w:rsidRPr="00A02925" w:rsidR="00FA6DEF" w:rsidP="00772B3A" w:rsidRDefault="00291079" w14:paraId="2D35DC10" w14:textId="77777777">
      <w:pPr>
        <w:numPr>
          <w:ilvl w:val="0"/>
          <w:numId w:val="1"/>
        </w:numPr>
      </w:pPr>
      <w:r w:rsidRPr="00A02925">
        <w:t>Toaletter SFO: Toaletter på SFO er fremdeles utformet på bås: dette opplever elevene som utrygt og bør utbedres. Meldt inn i fjor, fremdeles et avvik på dette.</w:t>
      </w:r>
    </w:p>
    <w:p w:rsidRPr="00A02925" w:rsidR="00FA6DEF" w:rsidP="00772B3A" w:rsidRDefault="00291079" w14:paraId="06481DF2" w14:textId="77777777">
      <w:pPr>
        <w:numPr>
          <w:ilvl w:val="0"/>
          <w:numId w:val="1"/>
        </w:numPr>
      </w:pPr>
      <w:r w:rsidRPr="00A02925">
        <w:t xml:space="preserve">Sikring av vinduer 2. etasje: Dette er utbedret i fjor høst av Byggforvaltning. Barnesikringene er gamle og oppleves ikke som gode nok. </w:t>
      </w:r>
    </w:p>
    <w:p w:rsidRPr="00A02925" w:rsidR="00FA6DEF" w:rsidP="00772B3A" w:rsidRDefault="00291079" w14:paraId="17B16F02" w14:textId="77777777">
      <w:pPr>
        <w:numPr>
          <w:ilvl w:val="0"/>
          <w:numId w:val="1"/>
        </w:numPr>
      </w:pPr>
      <w:r w:rsidRPr="00A02925">
        <w:t>Fukt: Det er tidligere målt fukt på SFO-rom. Meldt inn i fjor, fremdeles et avvik på dette.</w:t>
      </w:r>
    </w:p>
    <w:p w:rsidRPr="00A02925" w:rsidR="00FA6DEF" w:rsidP="00772B3A" w:rsidRDefault="00291079" w14:paraId="0CFC6C02" w14:textId="77777777">
      <w:pPr>
        <w:numPr>
          <w:ilvl w:val="0"/>
          <w:numId w:val="1"/>
        </w:numPr>
      </w:pPr>
      <w:r w:rsidRPr="00A02925">
        <w:t xml:space="preserve">Solavskjerming IFK-rom mangler. </w:t>
      </w:r>
    </w:p>
    <w:p w:rsidRPr="00A02925" w:rsidR="00FA6DEF" w:rsidP="00772B3A" w:rsidRDefault="00291079" w14:paraId="4AC838C1" w14:textId="77777777">
      <w:pPr>
        <w:numPr>
          <w:ilvl w:val="0"/>
          <w:numId w:val="1"/>
        </w:numPr>
      </w:pPr>
      <w:r w:rsidRPr="00A02925">
        <w:t>Dårlige skohyller og tørkeskap gjør at det er vanskelig å tørke sko/klær. Skolen vurderer om det er økonomi til å kjøpe dette inn.</w:t>
      </w:r>
    </w:p>
    <w:p w:rsidR="00772B3A" w:rsidP="00772B3A" w:rsidRDefault="00291079" w14:paraId="7E362E82" w14:textId="77777777">
      <w:pPr>
        <w:numPr>
          <w:ilvl w:val="0"/>
          <w:numId w:val="1"/>
        </w:numPr>
      </w:pPr>
      <w:r w:rsidRPr="00A02925">
        <w:t>Meldes om økning av skjeggkre.</w:t>
      </w:r>
    </w:p>
    <w:p w:rsidRPr="002C525A" w:rsidR="00FA6DEF" w:rsidP="00772B3A" w:rsidRDefault="00291079" w14:paraId="7FA32EBA" w14:textId="77777777">
      <w:pPr>
        <w:numPr>
          <w:ilvl w:val="0"/>
          <w:numId w:val="1"/>
        </w:numPr>
      </w:pPr>
      <w:r w:rsidRPr="002C525A">
        <w:t>Henting/bringing av elevene: oppleves som noe trangt ved slusen der foresatte skal slippe av/hente elever, kunne med fordel ha vært et større område. Meldt inn i fjor, fremdeles et avvik på dette.</w:t>
      </w:r>
    </w:p>
    <w:p w:rsidRPr="002C525A" w:rsidR="00FA6DEF" w:rsidP="00772B3A" w:rsidRDefault="00291079" w14:paraId="32449F5D" w14:textId="77777777">
      <w:pPr>
        <w:numPr>
          <w:ilvl w:val="0"/>
          <w:numId w:val="1"/>
        </w:numPr>
      </w:pPr>
      <w:r w:rsidRPr="002C525A">
        <w:t>Fare for liv og helse: Varmetap fra tak medfører dannelse av svære istapper som utgjør en fare for elever som beveger seg under. Meldt inn i fjor, har vært firma i forrige uke som har jobbet med å utbedre lufting.</w:t>
      </w:r>
    </w:p>
    <w:p w:rsidRPr="002C525A" w:rsidR="00FA6DEF" w:rsidP="00772B3A" w:rsidRDefault="00291079" w14:paraId="0DA28E20" w14:textId="77777777">
      <w:pPr>
        <w:numPr>
          <w:ilvl w:val="0"/>
          <w:numId w:val="1"/>
        </w:numPr>
      </w:pPr>
      <w:r w:rsidRPr="002C525A">
        <w:t>Mangler tilstrekkelig med gjerde ned mot bekken og mot slusen.</w:t>
      </w:r>
    </w:p>
    <w:p w:rsidR="00772B3A" w:rsidP="00772B3A" w:rsidRDefault="00772B3A" w14:paraId="30332536" w14:textId="77777777"/>
    <w:p w:rsidR="00772B3A" w:rsidP="00772B3A" w:rsidRDefault="00772B3A" w14:paraId="35275C50" w14:textId="77777777">
      <w:pPr>
        <w:ind w:left="360"/>
      </w:pPr>
      <w:r>
        <w:t>Det stilles spørsmål om det er mulig å få tatt luftmålinger for å dokumentere den dårlige luftkvaliteten på skolen.</w:t>
      </w:r>
    </w:p>
    <w:p w:rsidR="00772B3A" w:rsidP="00772B3A" w:rsidRDefault="00772B3A" w14:paraId="420D3EC8" w14:textId="5A436B12">
      <w:pPr>
        <w:ind w:left="360"/>
      </w:pPr>
      <w:r w:rsidR="14CF0B24">
        <w:rPr/>
        <w:t>Er det noe FAU kan bidra med i forhold til avvikene som er avdekket? Sende en e-post til kommunen og etterspørre hva planene er for utbedringer.</w:t>
      </w:r>
    </w:p>
    <w:p w:rsidR="00772B3A" w:rsidP="00772B3A" w:rsidRDefault="00772B3A" w14:paraId="112E50B5" w14:textId="0C3F6BEB">
      <w:pPr>
        <w:ind w:left="360"/>
      </w:pPr>
      <w:r w:rsidR="14CF0B24">
        <w:rPr/>
        <w:t>Målselv kommune sier at vi skal være en trafikksikker kommune. FAU sender en e-post til kommunen i forhold til utfordringene i slusa.</w:t>
      </w:r>
    </w:p>
    <w:p w:rsidR="00772B3A" w:rsidP="00772B3A" w:rsidRDefault="00772B3A" w14:paraId="38DADF42" w14:textId="77777777">
      <w:pPr>
        <w:ind w:left="360"/>
      </w:pPr>
    </w:p>
    <w:p w:rsidR="00772B3A" w:rsidP="00772B3A" w:rsidRDefault="00772B3A" w14:paraId="3FB3C6F6" w14:textId="77777777">
      <w:pPr>
        <w:rPr>
          <w:b/>
          <w:bCs/>
        </w:rPr>
      </w:pPr>
      <w:r w:rsidRPr="00E25967">
        <w:rPr>
          <w:b/>
          <w:bCs/>
        </w:rPr>
        <w:t>Div informasjon fra skolen og elevrådet</w:t>
      </w:r>
      <w:r>
        <w:rPr>
          <w:b/>
          <w:bCs/>
        </w:rPr>
        <w:t>:</w:t>
      </w:r>
    </w:p>
    <w:p w:rsidRPr="00995075" w:rsidR="002E11A8" w:rsidP="002E11A8" w:rsidRDefault="002E11A8" w14:paraId="0E7FDED6" w14:textId="77777777">
      <w:pPr>
        <w:ind w:left="360"/>
      </w:pPr>
      <w:r>
        <w:t>Informasjon fra skolen:</w:t>
      </w:r>
    </w:p>
    <w:p w:rsidRPr="00DB0682" w:rsidR="00FA6DEF" w:rsidP="002E11A8" w:rsidRDefault="00291079" w14:paraId="5A947A81" w14:textId="77777777">
      <w:pPr>
        <w:pStyle w:val="Listeavsnitt"/>
        <w:numPr>
          <w:ilvl w:val="0"/>
          <w:numId w:val="3"/>
        </w:numPr>
      </w:pPr>
      <w:r w:rsidRPr="00DB0682">
        <w:t>FAU ordner med skøytebane</w:t>
      </w:r>
    </w:p>
    <w:p w:rsidRPr="00DB0682" w:rsidR="00FA6DEF" w:rsidP="002E11A8" w:rsidRDefault="00291079" w14:paraId="0D2C7AA3" w14:textId="77777777">
      <w:pPr>
        <w:pStyle w:val="Listeavsnitt"/>
        <w:numPr>
          <w:ilvl w:val="0"/>
          <w:numId w:val="3"/>
        </w:numPr>
      </w:pPr>
      <w:r w:rsidRPr="00DB0682">
        <w:t>Quiz for mellomtrinnet i februar</w:t>
      </w:r>
    </w:p>
    <w:p w:rsidRPr="00DB0682" w:rsidR="00FA6DEF" w:rsidP="002E11A8" w:rsidRDefault="00291079" w14:paraId="7E697589" w14:textId="77777777">
      <w:pPr>
        <w:pStyle w:val="Listeavsnitt"/>
        <w:numPr>
          <w:ilvl w:val="0"/>
          <w:numId w:val="3"/>
        </w:numPr>
      </w:pPr>
      <w:r w:rsidRPr="00DB0682">
        <w:t>Markere soldagen med Røris fredag 24/1-25.</w:t>
      </w:r>
    </w:p>
    <w:p w:rsidRPr="00DB0682" w:rsidR="00FA6DEF" w:rsidP="002E11A8" w:rsidRDefault="00291079" w14:paraId="2ECEFD0F" w14:textId="77777777">
      <w:pPr>
        <w:pStyle w:val="Listeavsnitt"/>
        <w:numPr>
          <w:ilvl w:val="0"/>
          <w:numId w:val="3"/>
        </w:numPr>
      </w:pPr>
      <w:r w:rsidRPr="00DB0682">
        <w:t>Solfester 18. og 20 februar</w:t>
      </w:r>
    </w:p>
    <w:p w:rsidRPr="00DB0682" w:rsidR="00FA6DEF" w:rsidP="002E11A8" w:rsidRDefault="00291079" w14:paraId="55CEFEB1" w14:textId="77777777">
      <w:pPr>
        <w:pStyle w:val="Listeavsnitt"/>
        <w:numPr>
          <w:ilvl w:val="0"/>
          <w:numId w:val="3"/>
        </w:numPr>
      </w:pPr>
      <w:r w:rsidRPr="00DB0682">
        <w:t>Foreldremøter uke 12</w:t>
      </w:r>
    </w:p>
    <w:p w:rsidR="002E11A8" w:rsidP="002E11A8" w:rsidRDefault="002E11A8" w14:paraId="010DA8C4" w14:textId="77777777">
      <w:pPr>
        <w:pStyle w:val="Listeavsnitt"/>
        <w:rPr>
          <w:lang w:val="en-US"/>
        </w:rPr>
      </w:pPr>
    </w:p>
    <w:p w:rsidR="002E11A8" w:rsidP="002E11A8" w:rsidRDefault="002E11A8" w14:paraId="0410203A" w14:textId="77777777">
      <w:pPr>
        <w:pStyle w:val="Listeavsnitt"/>
        <w:rPr>
          <w:lang w:val="en-US"/>
        </w:rPr>
      </w:pPr>
    </w:p>
    <w:p w:rsidR="002E11A8" w:rsidP="002E11A8" w:rsidRDefault="002E11A8" w14:paraId="79B10D50" w14:textId="4C585669">
      <w:pPr>
        <w:pStyle w:val="Listeavsnitt"/>
        <w:rPr>
          <w:lang w:val="en-US"/>
        </w:rPr>
      </w:pPr>
      <w:r>
        <w:rPr>
          <w:lang w:val="en-US"/>
        </w:rPr>
        <w:t xml:space="preserve">Finns det ressurser som kan hentes inn med tanke på folkehelseopplysning </w:t>
      </w:r>
      <w:r w:rsidR="00F464C8">
        <w:rPr>
          <w:lang w:val="en-US"/>
        </w:rPr>
        <w:t>om søvn</w:t>
      </w:r>
      <w:r>
        <w:rPr>
          <w:lang w:val="en-US"/>
        </w:rPr>
        <w:t>, helse, aktivitet, psykisk helse, til foreldremøtet?</w:t>
      </w:r>
    </w:p>
    <w:p w:rsidR="002E11A8" w:rsidP="002E11A8" w:rsidRDefault="002E11A8" w14:paraId="18589CE6" w14:textId="77777777">
      <w:pPr>
        <w:pStyle w:val="Listeavsnitt"/>
        <w:rPr>
          <w:lang w:val="en-US"/>
        </w:rPr>
      </w:pPr>
    </w:p>
    <w:p w:rsidR="002E11A8" w:rsidP="002E11A8" w:rsidRDefault="002E11A8" w14:paraId="1A87EE43" w14:textId="77777777">
      <w:pPr>
        <w:pStyle w:val="Listeavsnitt"/>
        <w:rPr>
          <w:lang w:val="en-US"/>
        </w:rPr>
      </w:pPr>
      <w:r>
        <w:rPr>
          <w:lang w:val="en-US"/>
        </w:rPr>
        <w:t>Forslag om å hente inn mobbeombudet I Troms.</w:t>
      </w:r>
    </w:p>
    <w:p w:rsidR="002E11A8" w:rsidP="002E11A8" w:rsidRDefault="002E11A8" w14:paraId="6BCC377C" w14:textId="77777777">
      <w:pPr>
        <w:pStyle w:val="Listeavsnitt"/>
        <w:rPr>
          <w:lang w:val="en-US"/>
        </w:rPr>
      </w:pPr>
      <w:r>
        <w:rPr>
          <w:lang w:val="en-US"/>
        </w:rPr>
        <w:t>Hvordan kan dette løses praktisk?</w:t>
      </w:r>
    </w:p>
    <w:p w:rsidR="002E11A8" w:rsidP="002E11A8" w:rsidRDefault="002E11A8" w14:paraId="14798443" w14:textId="77777777">
      <w:pPr>
        <w:pStyle w:val="Listeavsnitt"/>
        <w:rPr>
          <w:lang w:val="en-US"/>
        </w:rPr>
      </w:pPr>
    </w:p>
    <w:p w:rsidR="002E11A8" w:rsidP="002E11A8" w:rsidRDefault="002E11A8" w14:paraId="14D3CDB1" w14:textId="77777777">
      <w:pPr>
        <w:pStyle w:val="Listeavsnitt"/>
        <w:rPr>
          <w:lang w:val="en-US"/>
        </w:rPr>
      </w:pPr>
    </w:p>
    <w:p w:rsidR="002E11A8" w:rsidP="002E11A8" w:rsidRDefault="002E11A8" w14:paraId="1C86C07E" w14:textId="77777777">
      <w:pPr>
        <w:pStyle w:val="Listeavsnitt"/>
        <w:rPr>
          <w:lang w:val="en-US"/>
        </w:rPr>
      </w:pPr>
    </w:p>
    <w:p w:rsidR="002E11A8" w:rsidP="002E11A8" w:rsidRDefault="002E11A8" w14:paraId="7893564C" w14:textId="77777777">
      <w:pPr>
        <w:pStyle w:val="Listeavsnitt"/>
        <w:rPr>
          <w:b/>
          <w:bCs/>
          <w:lang w:val="en-US"/>
        </w:rPr>
      </w:pPr>
      <w:r w:rsidRPr="00CC4A90">
        <w:rPr>
          <w:b/>
          <w:bCs/>
          <w:lang w:val="en-US"/>
        </w:rPr>
        <w:t>Informasjon fra Elevrådet:</w:t>
      </w:r>
    </w:p>
    <w:p w:rsidR="002E11A8" w:rsidP="002E11A8" w:rsidRDefault="002E11A8" w14:paraId="4762881C" w14:textId="77777777">
      <w:pPr>
        <w:pStyle w:val="Listeavsnitt"/>
        <w:rPr>
          <w:b/>
          <w:bCs/>
          <w:lang w:val="en-US"/>
        </w:rPr>
      </w:pPr>
    </w:p>
    <w:p w:rsidRPr="00751363" w:rsidR="00FA6DEF" w:rsidP="002E11A8" w:rsidRDefault="00291079" w14:paraId="2A0C8698" w14:textId="77777777">
      <w:pPr>
        <w:pStyle w:val="Listeavsnitt"/>
        <w:numPr>
          <w:ilvl w:val="0"/>
          <w:numId w:val="4"/>
        </w:numPr>
        <w:rPr/>
      </w:pPr>
      <w:r w:rsidRPr="14CF0B24" w:rsidR="14CF0B24">
        <w:rPr>
          <w:lang w:val="en-US"/>
        </w:rPr>
        <w:t>Elevene</w:t>
      </w:r>
      <w:r w:rsidRPr="14CF0B24" w:rsidR="14CF0B24">
        <w:rPr>
          <w:lang w:val="en-US"/>
        </w:rPr>
        <w:t xml:space="preserve"> </w:t>
      </w:r>
      <w:r w:rsidRPr="14CF0B24" w:rsidR="14CF0B24">
        <w:rPr>
          <w:lang w:val="en-US"/>
        </w:rPr>
        <w:t>har</w:t>
      </w:r>
      <w:r w:rsidRPr="14CF0B24" w:rsidR="14CF0B24">
        <w:rPr>
          <w:lang w:val="en-US"/>
        </w:rPr>
        <w:t xml:space="preserve"> </w:t>
      </w:r>
      <w:r w:rsidRPr="14CF0B24" w:rsidR="14CF0B24">
        <w:rPr>
          <w:lang w:val="en-US"/>
        </w:rPr>
        <w:t>ønsket</w:t>
      </w:r>
      <w:r w:rsidRPr="14CF0B24" w:rsidR="14CF0B24">
        <w:rPr>
          <w:lang w:val="en-US"/>
        </w:rPr>
        <w:t xml:space="preserve"> seg </w:t>
      </w:r>
      <w:r w:rsidRPr="14CF0B24" w:rsidR="14CF0B24">
        <w:rPr>
          <w:i w:val="1"/>
          <w:iCs w:val="1"/>
          <w:lang w:val="en-US"/>
        </w:rPr>
        <w:t>gøyale</w:t>
      </w:r>
      <w:r w:rsidRPr="14CF0B24" w:rsidR="14CF0B24">
        <w:rPr>
          <w:i w:val="1"/>
          <w:iCs w:val="1"/>
          <w:lang w:val="en-US"/>
        </w:rPr>
        <w:t xml:space="preserve"> </w:t>
      </w:r>
      <w:r w:rsidRPr="14CF0B24" w:rsidR="14CF0B24">
        <w:rPr>
          <w:i w:val="1"/>
          <w:iCs w:val="1"/>
          <w:lang w:val="en-US"/>
        </w:rPr>
        <w:t>dager</w:t>
      </w:r>
      <w:r w:rsidRPr="14CF0B24" w:rsidR="14CF0B24">
        <w:rPr>
          <w:lang w:val="en-US"/>
        </w:rPr>
        <w:t xml:space="preserve"> </w:t>
      </w:r>
      <w:r w:rsidRPr="14CF0B24" w:rsidR="14CF0B24">
        <w:rPr>
          <w:lang w:val="en-US"/>
        </w:rPr>
        <w:t>siste</w:t>
      </w:r>
      <w:r w:rsidRPr="14CF0B24" w:rsidR="14CF0B24">
        <w:rPr>
          <w:lang w:val="en-US"/>
        </w:rPr>
        <w:t xml:space="preserve"> </w:t>
      </w:r>
      <w:r w:rsidRPr="14CF0B24" w:rsidR="14CF0B24">
        <w:rPr>
          <w:lang w:val="en-US"/>
        </w:rPr>
        <w:t>fredag</w:t>
      </w:r>
      <w:r w:rsidRPr="14CF0B24" w:rsidR="14CF0B24">
        <w:rPr>
          <w:lang w:val="en-US"/>
        </w:rPr>
        <w:t xml:space="preserve"> I </w:t>
      </w:r>
      <w:r w:rsidRPr="14CF0B24" w:rsidR="14CF0B24">
        <w:rPr>
          <w:lang w:val="en-US"/>
        </w:rPr>
        <w:t>måneden</w:t>
      </w:r>
      <w:r w:rsidRPr="14CF0B24" w:rsidR="14CF0B24">
        <w:rPr>
          <w:lang w:val="en-US"/>
        </w:rPr>
        <w:t xml:space="preserve">. Dette </w:t>
      </w:r>
      <w:r w:rsidRPr="14CF0B24" w:rsidR="14CF0B24">
        <w:rPr>
          <w:lang w:val="en-US"/>
        </w:rPr>
        <w:t>gjøres</w:t>
      </w:r>
      <w:r w:rsidRPr="14CF0B24" w:rsidR="14CF0B24">
        <w:rPr>
          <w:lang w:val="en-US"/>
        </w:rPr>
        <w:t xml:space="preserve"> </w:t>
      </w:r>
      <w:r w:rsidRPr="14CF0B24" w:rsidR="14CF0B24">
        <w:rPr>
          <w:lang w:val="en-US"/>
        </w:rPr>
        <w:t>allerede</w:t>
      </w:r>
      <w:r w:rsidRPr="14CF0B24" w:rsidR="14CF0B24">
        <w:rPr>
          <w:lang w:val="en-US"/>
        </w:rPr>
        <w:t xml:space="preserve"> </w:t>
      </w:r>
      <w:r w:rsidRPr="14CF0B24" w:rsidR="14CF0B24">
        <w:rPr>
          <w:lang w:val="en-US"/>
        </w:rPr>
        <w:t>fra</w:t>
      </w:r>
      <w:r w:rsidRPr="14CF0B24" w:rsidR="14CF0B24">
        <w:rPr>
          <w:lang w:val="en-US"/>
        </w:rPr>
        <w:t xml:space="preserve"> </w:t>
      </w:r>
      <w:r w:rsidRPr="14CF0B24" w:rsidR="14CF0B24">
        <w:rPr>
          <w:lang w:val="en-US"/>
        </w:rPr>
        <w:t>fredag</w:t>
      </w:r>
      <w:r w:rsidRPr="14CF0B24" w:rsidR="14CF0B24">
        <w:rPr>
          <w:lang w:val="en-US"/>
        </w:rPr>
        <w:t xml:space="preserve"> av.</w:t>
      </w:r>
    </w:p>
    <w:p w:rsidRPr="00751363" w:rsidR="00FA6DEF" w:rsidP="002E11A8" w:rsidRDefault="00291079" w14:paraId="3D9448B0" w14:textId="77777777">
      <w:pPr>
        <w:pStyle w:val="Listeavsnitt"/>
      </w:pPr>
      <w:r w:rsidRPr="00751363">
        <w:rPr>
          <w:lang w:val="en-US"/>
        </w:rPr>
        <w:t xml:space="preserve"> </w:t>
      </w:r>
    </w:p>
    <w:p w:rsidRPr="00751363" w:rsidR="00FA6DEF" w:rsidP="002E11A8" w:rsidRDefault="00291079" w14:paraId="7CB56F1C" w14:textId="77777777">
      <w:pPr>
        <w:pStyle w:val="Listeavsnitt"/>
        <w:numPr>
          <w:ilvl w:val="0"/>
          <w:numId w:val="4"/>
        </w:numPr>
      </w:pPr>
      <w:r w:rsidRPr="00751363">
        <w:rPr>
          <w:lang w:val="en-US"/>
        </w:rPr>
        <w:t xml:space="preserve">Elevrådet har ytret bekymring for at skøytebanen blir ødelagt, spesielt utenfor skoletid. Hvem har ansvaret for å fikse den da? Kjørte en testrunde igår, og elevene ønsker at den fylles med mer  vann slik at overflaten blir bedre </w:t>
      </w:r>
    </w:p>
    <w:p w:rsidRPr="00F464C8" w:rsidR="00FA6DEF" w:rsidP="002E11A8" w:rsidRDefault="00291079" w14:paraId="577489F2" w14:textId="77777777">
      <w:pPr>
        <w:pStyle w:val="Listeavsnitt"/>
        <w:numPr>
          <w:ilvl w:val="0"/>
          <w:numId w:val="4"/>
        </w:numPr>
      </w:pPr>
      <w:r w:rsidRPr="00751363">
        <w:rPr>
          <w:lang w:val="en-US"/>
        </w:rPr>
        <w:t>De fleste elevene på skolen ønsker seg flere husker</w:t>
      </w:r>
      <w:r w:rsidR="002E11A8">
        <w:rPr>
          <w:lang w:val="en-US"/>
        </w:rPr>
        <w:t>.</w:t>
      </w:r>
    </w:p>
    <w:p w:rsidR="00FA6DEF" w:rsidP="00F464C8" w:rsidRDefault="00FA6DEF" w14:paraId="03DA2FC0" w14:textId="77777777"/>
    <w:p w:rsidRPr="00751363" w:rsidR="00F464C8" w:rsidP="00F464C8" w:rsidRDefault="00156099" w14:paraId="4D3C87DC" w14:textId="0637045F">
      <w:r>
        <w:t xml:space="preserve">Inger Marie sier det er bestilt skrape til banen og om det skulle skje noe med </w:t>
      </w:r>
      <w:r w:rsidR="00F32816">
        <w:t>den utenfor skoletid er det bare å ta kontakt slik at de kan få ordnet opp i det.</w:t>
      </w:r>
    </w:p>
    <w:p w:rsidRPr="00751363" w:rsidR="002E11A8" w:rsidP="002E11A8" w:rsidRDefault="002E11A8" w14:paraId="2CDCDDA9" w14:textId="77777777">
      <w:pPr>
        <w:pStyle w:val="Listeavsnitt"/>
      </w:pPr>
    </w:p>
    <w:p w:rsidR="00772B3A" w:rsidP="00772B3A" w:rsidRDefault="00772B3A" w14:paraId="4A07F862" w14:textId="77777777"/>
    <w:p w:rsidR="00F01211" w:rsidP="00F01211" w:rsidRDefault="00F01211" w14:paraId="2C80D6CF" w14:textId="77777777">
      <w:pPr>
        <w:spacing w:after="0"/>
      </w:pPr>
    </w:p>
    <w:p w:rsidR="00F01211" w:rsidP="00F01211" w:rsidRDefault="0085145A" w14:paraId="65BD84D6" w14:textId="5F411B81">
      <w:pPr>
        <w:spacing w:after="0"/>
      </w:pPr>
      <w:r>
        <w:t>Ref.</w:t>
      </w:r>
    </w:p>
    <w:p w:rsidR="00F01211" w:rsidP="00F01211" w:rsidRDefault="0085145A" w14:paraId="6E43A10A" w14:textId="10FE3CB4">
      <w:pPr>
        <w:spacing w:after="0"/>
      </w:pPr>
      <w:r>
        <w:t>Kate Oddvei Irene Iversen</w:t>
      </w:r>
    </w:p>
    <w:p w:rsidRPr="001C3704" w:rsidR="00F01211" w:rsidP="00F01211" w:rsidRDefault="00F01211" w14:paraId="33A0CDC1" w14:textId="77777777">
      <w:pPr>
        <w:spacing w:after="0"/>
      </w:pPr>
    </w:p>
    <w:p w:rsidR="006F3707" w:rsidP="001C3704" w:rsidRDefault="006F3707" w14:paraId="3B02245A" w14:textId="77777777">
      <w:pPr>
        <w:tabs>
          <w:tab w:val="left" w:pos="6917"/>
        </w:tabs>
      </w:pPr>
    </w:p>
    <w:p w:rsidRPr="001C3704" w:rsidR="006F3707" w:rsidP="001C3704" w:rsidRDefault="006F3707" w14:paraId="5C397639" w14:textId="77777777">
      <w:pPr>
        <w:tabs>
          <w:tab w:val="left" w:pos="6917"/>
        </w:tabs>
      </w:pPr>
    </w:p>
    <w:sectPr w:rsidRPr="001C3704" w:rsidR="006F3707" w:rsidSect="00CF40C8">
      <w:footerReference w:type="default" r:id="rId10"/>
      <w:headerReference w:type="first" r:id="rId11"/>
      <w:footerReference w:type="first" r:id="rId12"/>
      <w:pgSz w:w="11906" w:h="16838" w:orient="portrait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440" w:rsidP="008026F7" w:rsidRDefault="00DE2440" w14:paraId="4D29F06D" w14:textId="77777777">
      <w:pPr>
        <w:spacing w:after="0" w:line="240" w:lineRule="auto"/>
      </w:pPr>
      <w:r>
        <w:separator/>
      </w:r>
    </w:p>
  </w:endnote>
  <w:endnote w:type="continuationSeparator" w:id="0">
    <w:p w:rsidR="00DE2440" w:rsidP="008026F7" w:rsidRDefault="00DE2440" w14:paraId="655942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3839745"/>
      <w:docPartObj>
        <w:docPartGallery w:val="Page Numbers (Bottom of Page)"/>
        <w:docPartUnique/>
      </w:docPartObj>
    </w:sdtPr>
    <w:sdtEndPr/>
    <w:sdtContent>
      <w:p w:rsidR="006F3707" w:rsidRDefault="006F3707" w14:paraId="5133F3B9" w14:textId="777777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B5A">
          <w:rPr>
            <w:noProof/>
          </w:rPr>
          <w:t>2</w:t>
        </w:r>
        <w:r>
          <w:fldChar w:fldCharType="end"/>
        </w:r>
      </w:p>
    </w:sdtContent>
  </w:sdt>
  <w:p w:rsidRPr="001C3704" w:rsidR="0035191F" w:rsidP="00A133B6" w:rsidRDefault="0035191F" w14:paraId="5119E775" w14:textId="77777777">
    <w:pPr>
      <w:pStyle w:val="Bunntekst"/>
      <w:pBdr>
        <w:top w:val="single" w:color="auto" w:sz="4" w:space="1"/>
      </w:pBdr>
      <w:tabs>
        <w:tab w:val="left" w:pos="540"/>
        <w:tab w:val="left" w:pos="2880"/>
        <w:tab w:val="left" w:pos="3544"/>
        <w:tab w:val="left" w:pos="5940"/>
        <w:tab w:val="left" w:pos="72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2169168"/>
      <w:docPartObj>
        <w:docPartGallery w:val="Page Numbers (Bottom of Page)"/>
        <w:docPartUnique/>
      </w:docPartObj>
      <w:rPr>
        <w:rFonts w:ascii="Calibri" w:hAnsi="Calibri" w:eastAsia="Calibri" w:cs="Arial" w:asciiTheme="minorAscii" w:hAnsiTheme="minorAscii" w:eastAsiaTheme="minorAscii" w:cstheme="minorBidi"/>
        <w:b w:val="0"/>
        <w:bCs w:val="0"/>
        <w:color w:val="767171" w:themeColor="background2" w:themeShade="80"/>
        <w:sz w:val="22"/>
        <w:szCs w:val="22"/>
        <w:lang w:eastAsia="en-US"/>
      </w:rPr>
    </w:sdtPr>
    <w:sdtEndPr>
      <w:rPr>
        <w:rFonts w:ascii="Calibri" w:hAnsi="Calibri" w:eastAsia="Calibri" w:cs="Arial" w:asciiTheme="minorAscii" w:hAnsiTheme="minorAscii" w:eastAsiaTheme="minorAscii" w:cstheme="minorBidi"/>
        <w:b w:val="0"/>
        <w:bCs w:val="0"/>
        <w:color w:val="auto"/>
        <w:sz w:val="22"/>
        <w:szCs w:val="22"/>
        <w:lang w:eastAsia="en-US"/>
      </w:rPr>
    </w:sdtEndPr>
    <w:sdtContent>
      <w:tbl>
        <w:tblPr>
          <w:tblStyle w:val="Tabellrutenett"/>
          <w:tblW w:w="946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Look w:val="01E0" w:firstRow="1" w:lastRow="1" w:firstColumn="1" w:lastColumn="1" w:noHBand="0" w:noVBand="0"/>
        </w:tblPr>
        <w:tblGrid>
          <w:gridCol w:w="2977"/>
          <w:gridCol w:w="2693"/>
          <w:gridCol w:w="2410"/>
          <w:gridCol w:w="1388"/>
        </w:tblGrid>
        <w:tr w:rsidR="00CF40C8" w:rsidTr="00CF40C8" w14:paraId="0DD981E3" w14:textId="77777777">
          <w:tc>
            <w:tcPr>
              <w:tcW w:w="2977" w:type="dxa"/>
              <w:tcBorders>
                <w:top w:val="single" w:color="auto" w:sz="4" w:space="0"/>
              </w:tcBorders>
            </w:tcPr>
            <w:p w:rsidRPr="0020562B" w:rsidR="00CF40C8" w:rsidP="00CF40C8" w:rsidRDefault="00CF40C8" w14:paraId="694EADA0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Postadresse:</w:t>
              </w:r>
            </w:p>
          </w:tc>
          <w:tc>
            <w:tcPr>
              <w:tcW w:w="2693" w:type="dxa"/>
              <w:tcBorders>
                <w:top w:val="single" w:color="auto" w:sz="4" w:space="0"/>
              </w:tcBorders>
            </w:tcPr>
            <w:p w:rsidRPr="0020562B" w:rsidR="00CF40C8" w:rsidP="00CF40C8" w:rsidRDefault="00CF40C8" w14:paraId="0A67B3CA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Besøksadresse:</w:t>
              </w:r>
            </w:p>
          </w:tc>
          <w:tc>
            <w:tcPr>
              <w:tcW w:w="2410" w:type="dxa"/>
              <w:tcBorders>
                <w:top w:val="single" w:color="auto" w:sz="4" w:space="0"/>
              </w:tcBorders>
            </w:tcPr>
            <w:p w:rsidRPr="0020562B" w:rsidR="00CF40C8" w:rsidP="00CF40C8" w:rsidRDefault="00CF40C8" w14:paraId="4768F405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Telefon:</w:t>
              </w:r>
            </w:p>
          </w:tc>
          <w:tc>
            <w:tcPr>
              <w:tcW w:w="1388" w:type="dxa"/>
              <w:tcBorders>
                <w:top w:val="single" w:color="auto" w:sz="4" w:space="0"/>
              </w:tcBorders>
            </w:tcPr>
            <w:p w:rsidRPr="0020562B" w:rsidR="00CF40C8" w:rsidP="00CF40C8" w:rsidRDefault="00CF40C8" w14:paraId="20664108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Bank:</w:t>
              </w:r>
            </w:p>
          </w:tc>
        </w:tr>
        <w:tr w:rsidR="00CF40C8" w:rsidTr="00CF40C8" w14:paraId="611BBE7E" w14:textId="77777777">
          <w:tc>
            <w:tcPr>
              <w:tcW w:w="2977" w:type="dxa"/>
            </w:tcPr>
            <w:p w:rsidRPr="0020562B" w:rsidR="00CF40C8" w:rsidP="00CF40C8" w:rsidRDefault="00CF40C8" w14:paraId="6C589ADC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bookmarkStart w:name="AdmPostadresse" w:id="0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Mellombygdveien 216</w:t>
              </w:r>
              <w:bookmarkEnd w:id="0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 xml:space="preserve">, </w:t>
              </w:r>
              <w:bookmarkStart w:name="AdmPostnr" w:id="1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9321</w:t>
              </w:r>
              <w:bookmarkEnd w:id="1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 xml:space="preserve"> </w:t>
              </w:r>
              <w:bookmarkStart w:name="AdmPostSted" w:id="2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MOEN</w:t>
              </w:r>
              <w:bookmarkEnd w:id="2"/>
            </w:p>
          </w:tc>
          <w:tc>
            <w:tcPr>
              <w:tcW w:w="2693" w:type="dxa"/>
            </w:tcPr>
            <w:p w:rsidRPr="0020562B" w:rsidR="00CF40C8" w:rsidP="00CF40C8" w:rsidRDefault="00CF40C8" w14:paraId="1E39C902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bookmarkStart w:name="ADMBESØKSADRESSE" w:id="3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 xml:space="preserve">Fagerlidal </w:t>
              </w:r>
              <w:bookmarkEnd w:id="3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100, 9325 BARDUFOSS</w:t>
              </w:r>
            </w:p>
          </w:tc>
          <w:tc>
            <w:tcPr>
              <w:tcW w:w="2410" w:type="dxa"/>
            </w:tcPr>
            <w:p w:rsidRPr="0020562B" w:rsidR="00CF40C8" w:rsidP="00CF40C8" w:rsidRDefault="00CF40C8" w14:paraId="29E11889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bookmarkStart w:name="AdmTelefon" w:id="4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77 83 28 50</w:t>
              </w:r>
              <w:bookmarkEnd w:id="4"/>
            </w:p>
          </w:tc>
          <w:tc>
            <w:tcPr>
              <w:tcW w:w="1388" w:type="dxa"/>
            </w:tcPr>
            <w:p w:rsidRPr="0020562B" w:rsidR="00CF40C8" w:rsidP="00CF40C8" w:rsidRDefault="00CF40C8" w14:paraId="3B770C32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bookmarkStart w:name="ADMBANKGIRO" w:id="5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4715.02.00373</w:t>
              </w:r>
              <w:bookmarkEnd w:id="5"/>
            </w:p>
          </w:tc>
        </w:tr>
        <w:tr w:rsidR="00CF40C8" w:rsidTr="00CF40C8" w14:paraId="4FF4D400" w14:textId="77777777">
          <w:tc>
            <w:tcPr>
              <w:tcW w:w="2977" w:type="dxa"/>
            </w:tcPr>
            <w:p w:rsidRPr="0020562B" w:rsidR="00CF40C8" w:rsidP="00CF40C8" w:rsidRDefault="00CF40C8" w14:paraId="0067C9EF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  <w:lang w:val="de-DE"/>
                </w:rPr>
                <w:t>E-post:</w:t>
              </w:r>
            </w:p>
          </w:tc>
          <w:tc>
            <w:tcPr>
              <w:tcW w:w="2693" w:type="dxa"/>
            </w:tcPr>
            <w:p w:rsidRPr="0020562B" w:rsidR="00CF40C8" w:rsidP="00CF40C8" w:rsidRDefault="00CF40C8" w14:paraId="28BA875B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</w:p>
          </w:tc>
          <w:tc>
            <w:tcPr>
              <w:tcW w:w="2410" w:type="dxa"/>
            </w:tcPr>
            <w:p w:rsidRPr="0020562B" w:rsidR="00CF40C8" w:rsidP="00CF40C8" w:rsidRDefault="00CF40C8" w14:paraId="16E76403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Hjemmeside:</w:t>
              </w:r>
            </w:p>
          </w:tc>
          <w:tc>
            <w:tcPr>
              <w:tcW w:w="1388" w:type="dxa"/>
            </w:tcPr>
            <w:p w:rsidRPr="0020562B" w:rsidR="00CF40C8" w:rsidP="00CF40C8" w:rsidRDefault="00CF40C8" w14:paraId="45F4808F" w14:textId="77777777">
              <w:pPr>
                <w:pStyle w:val="Listeoverskrift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Org.nr:</w:t>
              </w:r>
            </w:p>
          </w:tc>
        </w:tr>
        <w:tr w:rsidR="00CF40C8" w:rsidTr="00CF40C8" w14:paraId="5419DCC3" w14:textId="77777777">
          <w:tc>
            <w:tcPr>
              <w:tcW w:w="2977" w:type="dxa"/>
            </w:tcPr>
            <w:p w:rsidRPr="0020562B" w:rsidR="00CF40C8" w:rsidP="00CF40C8" w:rsidRDefault="00CF40C8" w14:paraId="7E75ECF9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  <w:lang w:val="de-DE"/>
                </w:rPr>
              </w:pPr>
              <w:bookmarkStart w:name="ADMEMAILADRESSE" w:id="6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  <w:lang w:val="de-DE"/>
                </w:rPr>
                <w:t>post.fagerlidal@malselvskolen.no</w:t>
              </w:r>
              <w:bookmarkEnd w:id="6"/>
            </w:p>
          </w:tc>
          <w:tc>
            <w:tcPr>
              <w:tcW w:w="2693" w:type="dxa"/>
            </w:tcPr>
            <w:p w:rsidRPr="0020562B" w:rsidR="00CF40C8" w:rsidP="00CF40C8" w:rsidRDefault="00CF40C8" w14:paraId="0D10F8A8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  <w:lang w:val="de-DE"/>
                </w:rPr>
              </w:pPr>
            </w:p>
          </w:tc>
          <w:tc>
            <w:tcPr>
              <w:tcW w:w="2410" w:type="dxa"/>
            </w:tcPr>
            <w:p w:rsidRPr="0020562B" w:rsidR="00CF40C8" w:rsidP="00CF40C8" w:rsidRDefault="00CF40C8" w14:paraId="5F200398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  <w:lang w:val="de-DE"/>
                </w:rPr>
              </w:pPr>
              <w:r w:rsidRPr="0020562B">
                <w:rPr>
                  <w:rStyle w:val="Hyperkobling"/>
                  <w:color w:val="767171" w:themeColor="background2" w:themeShade="80"/>
                  <w:sz w:val="18"/>
                  <w:szCs w:val="18"/>
                </w:rPr>
                <w:t>www.minskole.no/fagerlidal</w:t>
              </w:r>
            </w:p>
          </w:tc>
          <w:tc>
            <w:tcPr>
              <w:tcW w:w="1388" w:type="dxa"/>
            </w:tcPr>
            <w:p w:rsidRPr="0020562B" w:rsidR="00CF40C8" w:rsidP="00CF40C8" w:rsidRDefault="00CF40C8" w14:paraId="6A36D1C2" w14:textId="77777777">
              <w:pPr>
                <w:pStyle w:val="Liste"/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</w:pPr>
              <w:bookmarkStart w:name="ADMORGNR" w:id="7"/>
              <w:r w:rsidRPr="0020562B">
                <w:rPr>
                  <w:rFonts w:asciiTheme="minorHAnsi" w:hAnsiTheme="minorHAnsi" w:cstheme="minorHAnsi"/>
                  <w:color w:val="767171" w:themeColor="background2" w:themeShade="80"/>
                  <w:sz w:val="18"/>
                  <w:szCs w:val="18"/>
                </w:rPr>
                <w:t>972418005</w:t>
              </w:r>
              <w:bookmarkEnd w:id="7"/>
            </w:p>
          </w:tc>
        </w:tr>
      </w:tbl>
      <w:p w:rsidRPr="00AF56B1" w:rsidR="001C3704" w:rsidP="001C3704" w:rsidRDefault="00291079" w14:paraId="7F370425" w14:textId="77777777">
        <w:pPr>
          <w:pStyle w:val="Bunntekst"/>
          <w:tabs>
            <w:tab w:val="left" w:pos="540"/>
            <w:tab w:val="left" w:pos="3019"/>
            <w:tab w:val="left" w:pos="3049"/>
            <w:tab w:val="left" w:pos="3600"/>
            <w:tab w:val="left" w:pos="5580"/>
            <w:tab w:val="left" w:pos="5940"/>
            <w:tab w:val="left" w:pos="7200"/>
          </w:tabs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440" w:rsidP="008026F7" w:rsidRDefault="00DE2440" w14:paraId="58AA7BAA" w14:textId="77777777">
      <w:pPr>
        <w:spacing w:after="0" w:line="240" w:lineRule="auto"/>
      </w:pPr>
      <w:r>
        <w:separator/>
      </w:r>
    </w:p>
  </w:footnote>
  <w:footnote w:type="continuationSeparator" w:id="0">
    <w:p w:rsidR="00DE2440" w:rsidP="008026F7" w:rsidRDefault="00DE2440" w14:paraId="6C7526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C21C6" w:rsidR="001C3704" w:rsidP="001C3704" w:rsidRDefault="001C3704" w14:paraId="1F4BA6BA" w14:textId="77777777">
    <w:pPr>
      <w:pStyle w:val="Topptekst"/>
      <w:pBdr>
        <w:bottom w:val="single" w:color="auto" w:sz="4" w:space="1"/>
      </w:pBdr>
      <w:tabs>
        <w:tab w:val="left" w:pos="900"/>
      </w:tabs>
      <w:rPr>
        <w:rFonts w:ascii="Arial" w:hAnsi="Arial" w:cs="Arial"/>
        <w:b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4B67E3BF" wp14:editId="6B98F073">
          <wp:simplePos x="0" y="0"/>
          <wp:positionH relativeFrom="column">
            <wp:posOffset>4229100</wp:posOffset>
          </wp:positionH>
          <wp:positionV relativeFrom="paragraph">
            <wp:posOffset>-251097</wp:posOffset>
          </wp:positionV>
          <wp:extent cx="1482090" cy="588645"/>
          <wp:effectExtent l="0" t="0" r="3810" b="1905"/>
          <wp:wrapTight wrapText="bothSides">
            <wp:wrapPolygon edited="0">
              <wp:start x="0" y="0"/>
              <wp:lineTo x="0" y="20971"/>
              <wp:lineTo x="21378" y="20971"/>
              <wp:lineTo x="21378" y="0"/>
              <wp:lineTo x="0" y="0"/>
            </wp:wrapPolygon>
          </wp:wrapTight>
          <wp:docPr id="2" name="Bilde 2" descr="Fagerlidal skole tegning ut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gerlidal skole tegning ut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654D525A" wp14:editId="625D3A28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473710" cy="598805"/>
          <wp:effectExtent l="0" t="0" r="2540" b="0"/>
          <wp:wrapSquare wrapText="bothSides"/>
          <wp:docPr id="1" name="Bilde 1" descr="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mmunevåp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>F</w:t>
    </w:r>
    <w:r w:rsidRPr="00FC21C6">
      <w:rPr>
        <w:rFonts w:ascii="Arial" w:hAnsi="Arial" w:cs="Arial"/>
        <w:b/>
        <w:sz w:val="32"/>
        <w:szCs w:val="32"/>
      </w:rPr>
      <w:t>agerlidal skole</w:t>
    </w:r>
  </w:p>
  <w:p w:rsidR="001C3704" w:rsidP="001C3704" w:rsidRDefault="001C3704" w14:paraId="3447F221" w14:textId="77777777">
    <w:pPr>
      <w:pStyle w:val="Topptekst"/>
      <w:pBdr>
        <w:bottom w:val="single" w:color="auto" w:sz="4" w:space="1"/>
      </w:pBdr>
      <w:tabs>
        <w:tab w:val="left" w:pos="900"/>
      </w:tabs>
      <w:rPr>
        <w:rFonts w:ascii="Arial" w:hAnsi="Arial" w:cs="Arial"/>
        <w:b/>
        <w:sz w:val="14"/>
        <w:szCs w:val="14"/>
      </w:rPr>
    </w:pPr>
    <w:r w:rsidRPr="00FC21C6">
      <w:rPr>
        <w:rFonts w:ascii="Arial" w:hAnsi="Arial" w:cs="Arial"/>
        <w:b/>
      </w:rPr>
      <w:t>Bardufoss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</w:p>
  <w:p w:rsidRPr="00104151" w:rsidR="001C3704" w:rsidP="001C3704" w:rsidRDefault="001C3704" w14:paraId="4720BD8B" w14:textId="77777777">
    <w:pPr>
      <w:pStyle w:val="Topptekst"/>
      <w:pBdr>
        <w:bottom w:val="single" w:color="auto" w:sz="4" w:space="1"/>
      </w:pBdr>
      <w:tabs>
        <w:tab w:val="left" w:pos="90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                    </w:t>
    </w:r>
    <w:r w:rsidRPr="000F3BD0">
      <w:rPr>
        <w:rFonts w:ascii="Arial" w:hAnsi="Arial" w:cs="Arial"/>
        <w:b/>
        <w:sz w:val="14"/>
        <w:szCs w:val="14"/>
      </w:rPr>
      <w:t>Samh</w:t>
    </w:r>
    <w:r>
      <w:rPr>
        <w:rFonts w:ascii="Arial" w:hAnsi="Arial" w:cs="Arial"/>
        <w:b/>
        <w:sz w:val="14"/>
        <w:szCs w:val="14"/>
      </w:rPr>
      <w:t>old og mestring – ingen utenfor</w:t>
    </w:r>
    <w:r>
      <w:rPr>
        <w:rFonts w:ascii="Arial" w:hAnsi="Arial" w:cs="Arial"/>
      </w:rPr>
      <w:t xml:space="preserve">                                                                             </w:t>
    </w:r>
  </w:p>
  <w:p w:rsidR="001C3704" w:rsidRDefault="001C3704" w14:paraId="4E146A5E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404ed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341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8635E1"/>
    <w:multiLevelType w:val="hybridMultilevel"/>
    <w:tmpl w:val="85BE3C34"/>
    <w:lvl w:ilvl="0" w:tplc="2A2EB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88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AFE5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1DAC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6D2A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E681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782F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92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4C02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314C6EE7"/>
    <w:multiLevelType w:val="hybridMultilevel"/>
    <w:tmpl w:val="B512F446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6F20AF"/>
    <w:multiLevelType w:val="hybridMultilevel"/>
    <w:tmpl w:val="15828E40"/>
    <w:lvl w:ilvl="0" w:tplc="B9C2C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E1E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4482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76EF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AB4C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04C0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968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68A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53AE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7C703087"/>
    <w:multiLevelType w:val="hybridMultilevel"/>
    <w:tmpl w:val="AA6A2374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 w16cid:durableId="708576171">
    <w:abstractNumId w:val="3"/>
  </w:num>
  <w:num w:numId="2" w16cid:durableId="1546402623">
    <w:abstractNumId w:val="1"/>
  </w:num>
  <w:num w:numId="3" w16cid:durableId="2068913984">
    <w:abstractNumId w:val="2"/>
  </w:num>
  <w:num w:numId="4" w16cid:durableId="15485666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98"/>
    <w:rsid w:val="000526B6"/>
    <w:rsid w:val="000E3DA6"/>
    <w:rsid w:val="00156099"/>
    <w:rsid w:val="001C3704"/>
    <w:rsid w:val="0020562B"/>
    <w:rsid w:val="00213E19"/>
    <w:rsid w:val="002E11A8"/>
    <w:rsid w:val="0035191F"/>
    <w:rsid w:val="003F510A"/>
    <w:rsid w:val="0050281B"/>
    <w:rsid w:val="005367AB"/>
    <w:rsid w:val="00542542"/>
    <w:rsid w:val="006F3707"/>
    <w:rsid w:val="00772B3A"/>
    <w:rsid w:val="008026F7"/>
    <w:rsid w:val="0085145A"/>
    <w:rsid w:val="00A133B6"/>
    <w:rsid w:val="00A32FD2"/>
    <w:rsid w:val="00B62E98"/>
    <w:rsid w:val="00BE6EC9"/>
    <w:rsid w:val="00CF40C8"/>
    <w:rsid w:val="00D31A55"/>
    <w:rsid w:val="00DE2440"/>
    <w:rsid w:val="00E3120E"/>
    <w:rsid w:val="00E31A53"/>
    <w:rsid w:val="00E55E67"/>
    <w:rsid w:val="00F01211"/>
    <w:rsid w:val="00F159BC"/>
    <w:rsid w:val="00F32816"/>
    <w:rsid w:val="00F464C8"/>
    <w:rsid w:val="00F92870"/>
    <w:rsid w:val="00F96B5A"/>
    <w:rsid w:val="00FA476E"/>
    <w:rsid w:val="00FA6DEF"/>
    <w:rsid w:val="14C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B40D"/>
  <w15:chartTrackingRefBased/>
  <w15:docId w15:val="{B53295D8-E12A-460D-A395-1C9EF15843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026F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026F7"/>
  </w:style>
  <w:style w:type="paragraph" w:styleId="Bunntekst">
    <w:name w:val="footer"/>
    <w:basedOn w:val="Normal"/>
    <w:link w:val="BunntekstTegn"/>
    <w:uiPriority w:val="99"/>
    <w:unhideWhenUsed/>
    <w:rsid w:val="008026F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026F7"/>
  </w:style>
  <w:style w:type="character" w:styleId="Hyperkobling">
    <w:name w:val="Hyperlink"/>
    <w:rsid w:val="0035191F"/>
    <w:rPr>
      <w:color w:val="0000FF"/>
      <w:u w:val="single"/>
    </w:rPr>
  </w:style>
  <w:style w:type="table" w:styleId="Tabellrutenett">
    <w:name w:val="Table Grid"/>
    <w:basedOn w:val="Vanligtabell"/>
    <w:rsid w:val="00CF40C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">
    <w:name w:val="List"/>
    <w:rsid w:val="00CF40C8"/>
    <w:pPr>
      <w:tabs>
        <w:tab w:val="left" w:pos="1134"/>
        <w:tab w:val="left" w:pos="2835"/>
        <w:tab w:val="left" w:pos="5670"/>
        <w:tab w:val="left" w:pos="7371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nb-NO"/>
    </w:rPr>
  </w:style>
  <w:style w:type="paragraph" w:styleId="Listeoverskrift" w:customStyle="1">
    <w:name w:val="Liste overskrift"/>
    <w:basedOn w:val="Liste"/>
    <w:next w:val="Liste"/>
    <w:rsid w:val="00CF40C8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0562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72B3A"/>
    <w:pPr>
      <w:ind w:left="720"/>
      <w:contextualSpacing/>
    </w:pPr>
  </w:style>
  <w:style w:type="paragraph" w:styleId="Ingenmellomrom">
    <w:name w:val="No Spacing"/>
    <w:uiPriority w:val="1"/>
    <w:qFormat/>
    <w:rsid w:val="00772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ve\OneDrive%20-%20M&#229;lselvskolen\Skrivebord\Brevmal%20Fagerlidal%20skol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C8F0C8182B344A39BF53616ED4F8A" ma:contentTypeVersion="16" ma:contentTypeDescription="Opprett et nytt dokument." ma:contentTypeScope="" ma:versionID="121cf27902e141d6d15bf3065e950424">
  <xsd:schema xmlns:xsd="http://www.w3.org/2001/XMLSchema" xmlns:xs="http://www.w3.org/2001/XMLSchema" xmlns:p="http://schemas.microsoft.com/office/2006/metadata/properties" xmlns:ns2="3e28c2d9-55a5-4f64-8747-4aadf3d164ce" xmlns:ns3="2c7893e9-d125-46e9-91f5-a8e70f0af2a7" targetNamespace="http://schemas.microsoft.com/office/2006/metadata/properties" ma:root="true" ma:fieldsID="fe2f3738aa74e69f22b71861e2f4a4e2" ns2:_="" ns3:_="">
    <xsd:import namespace="3e28c2d9-55a5-4f64-8747-4aadf3d164ce"/>
    <xsd:import namespace="2c7893e9-d125-46e9-91f5-a8e70f0a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c2d9-55a5-4f64-8747-4aadf3d1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c9bba98-18ed-437c-a838-a483f8f2fd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93e9-d125-46e9-91f5-a8e70f0af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eb3d36-7afd-427a-b47c-7477e7e44a16}" ma:internalName="TaxCatchAll" ma:showField="CatchAllData" ma:web="2c7893e9-d125-46e9-91f5-a8e70f0af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8c2d9-55a5-4f64-8747-4aadf3d164ce">
      <Terms xmlns="http://schemas.microsoft.com/office/infopath/2007/PartnerControls"/>
    </lcf76f155ced4ddcb4097134ff3c332f>
    <TaxCatchAll xmlns="2c7893e9-d125-46e9-91f5-a8e70f0af2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F03A5-8BD6-48E8-A481-F547B080B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c2d9-55a5-4f64-8747-4aadf3d164ce"/>
    <ds:schemaRef ds:uri="2c7893e9-d125-46e9-91f5-a8e70f0a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884A-3B86-4F8F-9040-A8F514AA7BDA}">
  <ds:schemaRefs>
    <ds:schemaRef ds:uri="http://schemas.microsoft.com/office/2006/metadata/properties"/>
    <ds:schemaRef ds:uri="http://schemas.microsoft.com/office/infopath/2007/PartnerControls"/>
    <ds:schemaRef ds:uri="3e28c2d9-55a5-4f64-8747-4aadf3d164ce"/>
    <ds:schemaRef ds:uri="2c7893e9-d125-46e9-91f5-a8e70f0af2a7"/>
  </ds:schemaRefs>
</ds:datastoreItem>
</file>

<file path=customXml/itemProps3.xml><?xml version="1.0" encoding="utf-8"?>
<ds:datastoreItem xmlns:ds="http://schemas.openxmlformats.org/officeDocument/2006/customXml" ds:itemID="{E86DFA3A-5425-45DE-83A0-CA77538AF5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Brevmal%20Fagerlidal%20skole.dotx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Oddvei Irene Iversen</dc:creator>
  <keywords/>
  <dc:description/>
  <lastModifiedBy>Guest User</lastModifiedBy>
  <revision>16</revision>
  <lastPrinted>2020-06-26T11:06:00.0000000Z</lastPrinted>
  <dcterms:created xsi:type="dcterms:W3CDTF">2025-01-28T10:56:00.0000000Z</dcterms:created>
  <dcterms:modified xsi:type="dcterms:W3CDTF">2025-01-28T14:07:32.3251627Z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0x010100E7FC8F0C8182B344A39BF53616ED4F8A</vt:lpwstr>
  </property>
</Properties>
</file>